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20" w:rsidRPr="00960715" w:rsidRDefault="004B2520" w:rsidP="004B2520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t>УКРАЇНА</w:t>
      </w:r>
    </w:p>
    <w:p w:rsidR="004B2520" w:rsidRPr="00960715" w:rsidRDefault="004B2520" w:rsidP="004B2520">
      <w:pPr>
        <w:spacing w:before="60"/>
        <w:jc w:val="center"/>
        <w:rPr>
          <w:b/>
          <w:sz w:val="28"/>
          <w:szCs w:val="28"/>
        </w:rPr>
      </w:pPr>
    </w:p>
    <w:p w:rsidR="004B2520" w:rsidRPr="00960715" w:rsidRDefault="004B2520" w:rsidP="004B2520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4B2520" w:rsidRPr="00960715" w:rsidRDefault="004B2520" w:rsidP="004B2520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4B2520" w:rsidRPr="00960715" w:rsidRDefault="004B2520" w:rsidP="004B2520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4B2520" w:rsidRPr="00960715" w:rsidRDefault="004B2520" w:rsidP="004B2520">
      <w:pPr>
        <w:spacing w:before="60"/>
        <w:jc w:val="center"/>
        <w:rPr>
          <w:b/>
          <w:spacing w:val="200"/>
          <w:sz w:val="28"/>
          <w:szCs w:val="28"/>
        </w:rPr>
      </w:pPr>
    </w:p>
    <w:p w:rsidR="004B2520" w:rsidRPr="00960715" w:rsidRDefault="004B2520" w:rsidP="004B2520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4B2520" w:rsidRPr="00960715" w:rsidRDefault="004B2520" w:rsidP="004B2520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4B2520" w:rsidRPr="00960715" w:rsidTr="00AC391C">
        <w:trPr>
          <w:trHeight w:val="620"/>
        </w:trPr>
        <w:tc>
          <w:tcPr>
            <w:tcW w:w="3622" w:type="dxa"/>
          </w:tcPr>
          <w:p w:rsidR="004B2520" w:rsidRPr="00960715" w:rsidRDefault="004B2520" w:rsidP="00971EAE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971EAE">
              <w:rPr>
                <w:sz w:val="28"/>
                <w:szCs w:val="28"/>
                <w:u w:val="single"/>
              </w:rPr>
              <w:t>19</w:t>
            </w:r>
            <w:r w:rsidRPr="00960715">
              <w:rPr>
                <w:sz w:val="28"/>
                <w:szCs w:val="28"/>
              </w:rPr>
              <w:t xml:space="preserve"> </w:t>
            </w:r>
            <w:r w:rsidR="00971EAE">
              <w:rPr>
                <w:sz w:val="28"/>
                <w:szCs w:val="28"/>
                <w:u w:val="single"/>
              </w:rPr>
              <w:t>травня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5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4B2520" w:rsidRPr="00960715" w:rsidRDefault="004B2520" w:rsidP="00AC391C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4B2520" w:rsidRPr="00851D45" w:rsidRDefault="004B2520" w:rsidP="00971EAE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971EAE">
              <w:rPr>
                <w:sz w:val="28"/>
                <w:szCs w:val="28"/>
                <w:u w:val="single"/>
              </w:rPr>
              <w:t>70</w:t>
            </w:r>
          </w:p>
        </w:tc>
      </w:tr>
    </w:tbl>
    <w:p w:rsidR="004B2520" w:rsidRPr="00960715" w:rsidRDefault="004B2520" w:rsidP="004B2520">
      <w:pPr>
        <w:rPr>
          <w:sz w:val="28"/>
          <w:szCs w:val="28"/>
        </w:rPr>
      </w:pPr>
    </w:p>
    <w:p w:rsidR="004B2520" w:rsidRPr="00960715" w:rsidRDefault="004B2520" w:rsidP="004B2520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4B2520" w:rsidRPr="00960715" w:rsidRDefault="004B2520" w:rsidP="004B2520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4B2520" w:rsidRPr="00960715" w:rsidRDefault="004B2520" w:rsidP="004B2520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2520" w:rsidRPr="00960715" w:rsidRDefault="004B2520" w:rsidP="004B2520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84727">
        <w:rPr>
          <w:rFonts w:ascii="Times New Roman" w:hAnsi="Times New Roman"/>
          <w:sz w:val="28"/>
          <w:szCs w:val="28"/>
          <w:lang w:val="uk-UA"/>
        </w:rPr>
        <w:t>Відповідно до статей 6, 41 Закону України «Про місцеві державні адміністрації», з метою забезпечення технічного нагляду за будівництвом об’єкт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4B2520" w:rsidRPr="00960715" w:rsidRDefault="004B2520" w:rsidP="004B2520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4B2520" w:rsidRPr="00960715" w:rsidRDefault="004B2520" w:rsidP="004B2520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2520" w:rsidRPr="00960715" w:rsidRDefault="004B2520" w:rsidP="004B2520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DB2318">
        <w:rPr>
          <w:sz w:val="28"/>
          <w:szCs w:val="28"/>
        </w:rPr>
        <w:t>Симоненком Анатолієм Івановичем наступний об’єкт:</w:t>
      </w:r>
      <w:r w:rsidRPr="00960715">
        <w:rPr>
          <w:sz w:val="28"/>
          <w:szCs w:val="28"/>
        </w:rPr>
        <w:t xml:space="preserve"> </w:t>
      </w:r>
    </w:p>
    <w:p w:rsidR="004B2520" w:rsidRPr="00960715" w:rsidRDefault="004B2520" w:rsidP="004B2520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</w:rPr>
        <w:t>1.1. «</w:t>
      </w:r>
      <w:r>
        <w:rPr>
          <w:sz w:val="28"/>
          <w:szCs w:val="28"/>
        </w:rPr>
        <w:t>Благоустрій території Цитаделі з відтворенням споруд, спорудженням меморіального комплексу та укріплення схилів НІКЗ «Гетьманська столиця» в м. Батурині Бахмацького району Чернігівської області</w:t>
      </w:r>
      <w:r w:rsidRPr="00960715">
        <w:rPr>
          <w:sz w:val="28"/>
          <w:szCs w:val="28"/>
        </w:rPr>
        <w:t>».</w:t>
      </w:r>
    </w:p>
    <w:p w:rsidR="004B2520" w:rsidRPr="00960715" w:rsidRDefault="004B2520" w:rsidP="004B2520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2318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                         виданий Архітектурно-будівельною атестаційною комісією інженерів технічного нагляду від  29 грудня 2021 року  АТ №009758.</w:t>
      </w:r>
    </w:p>
    <w:p w:rsidR="004B2520" w:rsidRPr="00960715" w:rsidRDefault="004B2520" w:rsidP="004B2520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4B2520" w:rsidRPr="00960715" w:rsidRDefault="004B2520" w:rsidP="004B2520">
      <w:pPr>
        <w:spacing w:before="60"/>
        <w:jc w:val="both"/>
        <w:rPr>
          <w:sz w:val="28"/>
          <w:szCs w:val="28"/>
        </w:rPr>
      </w:pPr>
    </w:p>
    <w:p w:rsidR="004B2520" w:rsidRPr="00960715" w:rsidRDefault="004B2520" w:rsidP="004B2520">
      <w:pPr>
        <w:spacing w:before="60"/>
        <w:jc w:val="both"/>
        <w:rPr>
          <w:sz w:val="28"/>
          <w:szCs w:val="28"/>
        </w:rPr>
      </w:pPr>
    </w:p>
    <w:p w:rsidR="004B2520" w:rsidRDefault="004B2520" w:rsidP="004B2520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4B2520" w:rsidRDefault="004B2520" w:rsidP="004B2520">
      <w:pPr>
        <w:spacing w:before="60"/>
        <w:jc w:val="center"/>
        <w:rPr>
          <w:b/>
          <w:sz w:val="24"/>
          <w:szCs w:val="24"/>
          <w:lang w:val="ru-RU"/>
        </w:rPr>
      </w:pPr>
    </w:p>
    <w:p w:rsidR="004B2520" w:rsidRDefault="004B2520" w:rsidP="004B2520">
      <w:pPr>
        <w:tabs>
          <w:tab w:val="left" w:pos="6521"/>
          <w:tab w:val="left" w:pos="7125"/>
        </w:tabs>
        <w:rPr>
          <w:sz w:val="28"/>
          <w:szCs w:val="28"/>
        </w:rPr>
      </w:pPr>
    </w:p>
    <w:p w:rsidR="004B2520" w:rsidRDefault="004B2520" w:rsidP="00B27F61">
      <w:pPr>
        <w:spacing w:before="60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</w:p>
    <w:sectPr w:rsidR="004B2520" w:rsidSect="006769F2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B9E" w:rsidRDefault="00472B9E">
      <w:r>
        <w:separator/>
      </w:r>
    </w:p>
  </w:endnote>
  <w:endnote w:type="continuationSeparator" w:id="0">
    <w:p w:rsidR="00472B9E" w:rsidRDefault="0047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B9E" w:rsidRDefault="00472B9E">
      <w:r>
        <w:separator/>
      </w:r>
    </w:p>
  </w:footnote>
  <w:footnote w:type="continuationSeparator" w:id="0">
    <w:p w:rsidR="00472B9E" w:rsidRDefault="00472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49A" w:rsidRDefault="0025349A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349A" w:rsidRDefault="002534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49A" w:rsidRDefault="0025349A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49A" w:rsidRDefault="0025349A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18BC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C5CAA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15F0E"/>
    <w:rsid w:val="00220FD9"/>
    <w:rsid w:val="00221961"/>
    <w:rsid w:val="002220B4"/>
    <w:rsid w:val="00223AA1"/>
    <w:rsid w:val="0022636D"/>
    <w:rsid w:val="002308B1"/>
    <w:rsid w:val="0023137B"/>
    <w:rsid w:val="0023442D"/>
    <w:rsid w:val="00235147"/>
    <w:rsid w:val="0024653F"/>
    <w:rsid w:val="00250DB6"/>
    <w:rsid w:val="00252862"/>
    <w:rsid w:val="0025349A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70C96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2B9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2520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5C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7318A"/>
    <w:rsid w:val="00573480"/>
    <w:rsid w:val="00573801"/>
    <w:rsid w:val="005745C8"/>
    <w:rsid w:val="00575399"/>
    <w:rsid w:val="00582926"/>
    <w:rsid w:val="00583C6D"/>
    <w:rsid w:val="00586D73"/>
    <w:rsid w:val="00587124"/>
    <w:rsid w:val="00587E96"/>
    <w:rsid w:val="00591DF5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0494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9F2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6F7DE2"/>
    <w:rsid w:val="007032EB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E5F75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531C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1EAE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2493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1E9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1F85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7BE"/>
    <w:rsid w:val="00B11D9C"/>
    <w:rsid w:val="00B12536"/>
    <w:rsid w:val="00B12A30"/>
    <w:rsid w:val="00B14AD4"/>
    <w:rsid w:val="00B16005"/>
    <w:rsid w:val="00B227BB"/>
    <w:rsid w:val="00B2517A"/>
    <w:rsid w:val="00B27F61"/>
    <w:rsid w:val="00B34EF9"/>
    <w:rsid w:val="00B352BF"/>
    <w:rsid w:val="00B40C77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282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3B8F"/>
    <w:rsid w:val="00BC4C6C"/>
    <w:rsid w:val="00BC507E"/>
    <w:rsid w:val="00BD091D"/>
    <w:rsid w:val="00BD17A6"/>
    <w:rsid w:val="00BD4823"/>
    <w:rsid w:val="00BD797C"/>
    <w:rsid w:val="00BE01C9"/>
    <w:rsid w:val="00BE121F"/>
    <w:rsid w:val="00BE2CF0"/>
    <w:rsid w:val="00BE59C3"/>
    <w:rsid w:val="00BE6346"/>
    <w:rsid w:val="00BE7A16"/>
    <w:rsid w:val="00BF1F6C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47F"/>
    <w:rsid w:val="00C34A48"/>
    <w:rsid w:val="00C35685"/>
    <w:rsid w:val="00C418E0"/>
    <w:rsid w:val="00C425E5"/>
    <w:rsid w:val="00C43234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77546"/>
    <w:rsid w:val="00C83104"/>
    <w:rsid w:val="00C83B22"/>
    <w:rsid w:val="00C869AF"/>
    <w:rsid w:val="00C90E9A"/>
    <w:rsid w:val="00C94E1B"/>
    <w:rsid w:val="00CA00B5"/>
    <w:rsid w:val="00CA686D"/>
    <w:rsid w:val="00CA6DF9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13D4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30C1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45C4"/>
    <w:rsid w:val="00E05324"/>
    <w:rsid w:val="00E06E32"/>
    <w:rsid w:val="00E11544"/>
    <w:rsid w:val="00E13CAD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7BC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646A"/>
    <w:rsid w:val="00EF78ED"/>
    <w:rsid w:val="00F04109"/>
    <w:rsid w:val="00F1077D"/>
    <w:rsid w:val="00F10921"/>
    <w:rsid w:val="00F12C37"/>
    <w:rsid w:val="00F13278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9560D"/>
    <w:rsid w:val="00FA2BB1"/>
    <w:rsid w:val="00FA42A5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A01FC-E8C9-41F0-968A-505116AD0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115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2025-05-19T09:25:00Z</cp:lastPrinted>
  <dcterms:created xsi:type="dcterms:W3CDTF">2025-05-20T07:35:00Z</dcterms:created>
  <dcterms:modified xsi:type="dcterms:W3CDTF">2025-05-20T07:35:00Z</dcterms:modified>
</cp:coreProperties>
</file>